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EE" w:rsidRDefault="00CF6DEE" w:rsidP="00CF6DEE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Таблица  №2</w:t>
      </w:r>
    </w:p>
    <w:p w:rsidR="00EE5798" w:rsidRDefault="00EE5798" w:rsidP="00EE5798">
      <w:pPr>
        <w:jc w:val="center"/>
        <w:rPr>
          <w:noProof/>
        </w:rPr>
      </w:pPr>
      <w:r>
        <w:rPr>
          <w:noProof/>
        </w:rPr>
        <w:t>УФНС России по Краснодарскому краю</w:t>
      </w:r>
    </w:p>
    <w:p w:rsidR="00EE5798" w:rsidRDefault="00EE5798" w:rsidP="00EE5798">
      <w:pPr>
        <w:jc w:val="center"/>
        <w:rPr>
          <w:noProof/>
        </w:rPr>
      </w:pPr>
    </w:p>
    <w:p w:rsidR="005D6C0B" w:rsidRDefault="00D26D4A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5D6C0B" w:rsidRDefault="00D26D4A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5D6C0B" w:rsidRDefault="00D26D4A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01.07.2023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30.09.2023</w:t>
      </w:r>
    </w:p>
    <w:p w:rsidR="005D6C0B" w:rsidRDefault="005D6C0B">
      <w:pPr>
        <w:jc w:val="center"/>
        <w:rPr>
          <w:noProof/>
          <w:sz w:val="18"/>
          <w:lang w:val="en-US"/>
        </w:rPr>
      </w:pPr>
    </w:p>
    <w:tbl>
      <w:tblPr>
        <w:tblW w:w="1040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444"/>
        <w:gridCol w:w="1444"/>
      </w:tblGrid>
      <w:tr w:rsidR="00890C09" w:rsidTr="00890C09">
        <w:trPr>
          <w:cantSplit/>
          <w:trHeight w:val="677"/>
        </w:trPr>
        <w:tc>
          <w:tcPr>
            <w:tcW w:w="7513" w:type="dxa"/>
          </w:tcPr>
          <w:p w:rsidR="00890C09" w:rsidRDefault="00890C09">
            <w:pPr>
              <w:jc w:val="center"/>
              <w:rPr>
                <w:noProof/>
                <w:sz w:val="18"/>
                <w:lang w:val="en-US"/>
              </w:rPr>
            </w:pPr>
          </w:p>
          <w:p w:rsidR="00890C09" w:rsidRDefault="00890C09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444" w:type="dxa"/>
            <w:vAlign w:val="center"/>
          </w:tcPr>
          <w:p w:rsidR="00890C09" w:rsidRDefault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444" w:type="dxa"/>
          </w:tcPr>
          <w:p w:rsidR="00890C09" w:rsidRDefault="0004258B">
            <w:pPr>
              <w:jc w:val="center"/>
              <w:rPr>
                <w:noProof/>
                <w:sz w:val="18"/>
              </w:rPr>
            </w:pPr>
            <w:r w:rsidRPr="00B01F33">
              <w:rPr>
                <w:i/>
                <w:noProof/>
                <w:sz w:val="18"/>
              </w:rPr>
              <w:t>В процентах к общему количеству обращений</w:t>
            </w:r>
          </w:p>
        </w:tc>
      </w:tr>
      <w:tr w:rsidR="00890C09" w:rsidTr="00890C09">
        <w:trPr>
          <w:cantSplit/>
        </w:trPr>
        <w:tc>
          <w:tcPr>
            <w:tcW w:w="7513" w:type="dxa"/>
          </w:tcPr>
          <w:p w:rsidR="00890C09" w:rsidRPr="00890C09" w:rsidRDefault="00890C09">
            <w:pPr>
              <w:jc w:val="center"/>
              <w:rPr>
                <w:b/>
                <w:i/>
                <w:noProof/>
                <w:sz w:val="18"/>
              </w:rPr>
            </w:pPr>
            <w:r w:rsidRPr="00890C09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890C09" w:rsidRPr="00890C09" w:rsidRDefault="00890C09">
            <w:pPr>
              <w:jc w:val="center"/>
              <w:rPr>
                <w:b/>
                <w:i/>
                <w:noProof/>
                <w:sz w:val="18"/>
              </w:rPr>
            </w:pPr>
            <w:r w:rsidRPr="00890C09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444" w:type="dxa"/>
          </w:tcPr>
          <w:p w:rsidR="00890C09" w:rsidRPr="00890C09" w:rsidRDefault="00890C09">
            <w:pPr>
              <w:jc w:val="center"/>
              <w:rPr>
                <w:b/>
                <w:i/>
                <w:noProof/>
                <w:sz w:val="18"/>
              </w:rPr>
            </w:pPr>
            <w:r w:rsidRPr="00890C09">
              <w:rPr>
                <w:b/>
                <w:i/>
                <w:noProof/>
                <w:sz w:val="18"/>
              </w:rPr>
              <w:t>3</w:t>
            </w:r>
          </w:p>
        </w:tc>
      </w:tr>
      <w:tr w:rsidR="00890C09" w:rsidTr="00890C09">
        <w:trPr>
          <w:cantSplit/>
        </w:trPr>
        <w:tc>
          <w:tcPr>
            <w:tcW w:w="7513" w:type="dxa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0001.0002.0023.0064 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444" w:type="dxa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890C09" w:rsidRPr="00DC74EB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90C09" w:rsidTr="00890C09">
        <w:trPr>
          <w:cantSplit/>
        </w:trPr>
        <w:tc>
          <w:tcPr>
            <w:tcW w:w="7513" w:type="dxa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1444" w:type="dxa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890C09" w:rsidRPr="00DC74EB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90C09" w:rsidTr="00890C09">
        <w:trPr>
          <w:cantSplit/>
        </w:trPr>
        <w:tc>
          <w:tcPr>
            <w:tcW w:w="7513" w:type="dxa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444" w:type="dxa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444" w:type="dxa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890C09" w:rsidTr="00890C09">
        <w:trPr>
          <w:cantSplit/>
        </w:trPr>
        <w:tc>
          <w:tcPr>
            <w:tcW w:w="7513" w:type="dxa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0001.0002.0024.0083 Разрешение индивидуальных служебных споров</w:t>
            </w:r>
          </w:p>
        </w:tc>
        <w:tc>
          <w:tcPr>
            <w:tcW w:w="1444" w:type="dxa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90C09" w:rsidTr="00890C09">
        <w:trPr>
          <w:cantSplit/>
        </w:trPr>
        <w:tc>
          <w:tcPr>
            <w:tcW w:w="7513" w:type="dxa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444" w:type="dxa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444" w:type="dxa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890C09" w:rsidTr="00890C09">
        <w:trPr>
          <w:cantSplit/>
        </w:trPr>
        <w:tc>
          <w:tcPr>
            <w:tcW w:w="7513" w:type="dxa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444" w:type="dxa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64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2,2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0001.0002.0027.0133 Истребование дополнительных документов и материалов, в том числе в электронной форме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0002.0006.0065.0258 Нормативное правовое регулирование в сфере труда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0002.0006.0065.0260 Труд, зарплата, пособия в связи с закрытием, банкротством и ликвидацией предприятий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0002.0006.0065.0264 Надзор и контроль за соблюдением трудового законодательства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0002.0007.0066.0271 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444" w:type="dxa"/>
            <w:shd w:val="clear" w:color="auto" w:fill="FFFFFF" w:themeFill="background1"/>
          </w:tcPr>
          <w:p w:rsidR="00DC74EB" w:rsidRDefault="00DC74EB" w:rsidP="00DC74E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0002.0007.0071.0283 Перерасчет размеров пенсий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74EB" w:rsidP="00DC74E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0002.0007.0074.0318 Ежемесячная денежная выплата, дополнительное ежемесячное материальное обеспечение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74EB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5A45C2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192100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5A45C2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5A45C2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192100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5A45C2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3504EF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67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5A45C2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2,3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3504EF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104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5A45C2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3,6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5A45C2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5A45C2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7830A7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5A45C2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138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BD31E6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4,8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377A57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84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BD31E6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2,9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1F769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393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BD31E6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13,6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BD31E6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BD31E6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BD31E6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101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BD31E6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3,5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BB206E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388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BD31E6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13,4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60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BD31E6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2,1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C64C91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112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BD31E6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3,9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BD31E6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476113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47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1B626C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1,6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DC060E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308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1B626C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10,7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3A5994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60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1B626C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2,1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1B626C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890C09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73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1B626C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2,5</w:t>
            </w:r>
          </w:p>
        </w:tc>
      </w:tr>
      <w:tr w:rsidR="00890C09" w:rsidTr="00CF6DEE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BC58AF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1B626C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890C09" w:rsidTr="00CF6DEE">
        <w:trPr>
          <w:cantSplit/>
          <w:trHeight w:val="316"/>
        </w:trPr>
        <w:tc>
          <w:tcPr>
            <w:tcW w:w="7513" w:type="dxa"/>
            <w:shd w:val="clear" w:color="auto" w:fill="FFFFFF" w:themeFill="background1"/>
          </w:tcPr>
          <w:p w:rsidR="00890C09" w:rsidRDefault="00890C0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192100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581</w:t>
            </w:r>
          </w:p>
        </w:tc>
        <w:tc>
          <w:tcPr>
            <w:tcW w:w="1444" w:type="dxa"/>
            <w:shd w:val="clear" w:color="auto" w:fill="FFFFFF" w:themeFill="background1"/>
          </w:tcPr>
          <w:p w:rsidR="00890C09" w:rsidRDefault="001B626C" w:rsidP="00890C0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20,1</w:t>
            </w:r>
          </w:p>
        </w:tc>
      </w:tr>
      <w:tr w:rsidR="00890C09" w:rsidRPr="00890C09" w:rsidTr="00890C09">
        <w:trPr>
          <w:cantSplit/>
        </w:trPr>
        <w:tc>
          <w:tcPr>
            <w:tcW w:w="7513" w:type="dxa"/>
          </w:tcPr>
          <w:p w:rsidR="00890C09" w:rsidRPr="00890C09" w:rsidRDefault="00890C09" w:rsidP="00890C09">
            <w:pPr>
              <w:jc w:val="right"/>
              <w:rPr>
                <w:b/>
                <w:noProof/>
                <w:sz w:val="18"/>
              </w:rPr>
            </w:pPr>
            <w:r w:rsidRPr="00890C09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444" w:type="dxa"/>
          </w:tcPr>
          <w:p w:rsidR="00890C09" w:rsidRPr="00890C09" w:rsidRDefault="00890C09" w:rsidP="00F5179A">
            <w:pPr>
              <w:jc w:val="center"/>
              <w:rPr>
                <w:b/>
                <w:noProof/>
                <w:sz w:val="18"/>
              </w:rPr>
            </w:pPr>
            <w:r w:rsidRPr="00890C09">
              <w:rPr>
                <w:b/>
                <w:noProof/>
                <w:sz w:val="18"/>
              </w:rPr>
              <w:t>2</w:t>
            </w:r>
            <w:r w:rsidR="00F5179A">
              <w:rPr>
                <w:b/>
                <w:noProof/>
                <w:sz w:val="18"/>
              </w:rPr>
              <w:t>888</w:t>
            </w:r>
          </w:p>
        </w:tc>
        <w:tc>
          <w:tcPr>
            <w:tcW w:w="1444" w:type="dxa"/>
          </w:tcPr>
          <w:p w:rsidR="00890C09" w:rsidRPr="00890C09" w:rsidRDefault="00890C09" w:rsidP="00890C09">
            <w:pPr>
              <w:jc w:val="center"/>
              <w:rPr>
                <w:b/>
                <w:noProof/>
                <w:sz w:val="18"/>
              </w:rPr>
            </w:pPr>
            <w:r w:rsidRPr="00890C09">
              <w:rPr>
                <w:b/>
                <w:noProof/>
                <w:sz w:val="18"/>
              </w:rPr>
              <w:t>100</w:t>
            </w:r>
          </w:p>
        </w:tc>
      </w:tr>
    </w:tbl>
    <w:p w:rsidR="005D6C0B" w:rsidRDefault="005D6C0B">
      <w:pPr>
        <w:rPr>
          <w:noProof/>
        </w:rPr>
      </w:pPr>
    </w:p>
    <w:p w:rsidR="0014764A" w:rsidRDefault="0014764A">
      <w:pPr>
        <w:rPr>
          <w:noProof/>
        </w:rPr>
      </w:pPr>
    </w:p>
    <w:p w:rsidR="0014764A" w:rsidRDefault="0014764A">
      <w:pPr>
        <w:rPr>
          <w:noProof/>
        </w:rPr>
      </w:pPr>
    </w:p>
    <w:p w:rsidR="005D6C0B" w:rsidRDefault="005D6C0B">
      <w:pPr>
        <w:rPr>
          <w:noProof/>
        </w:rPr>
      </w:pPr>
    </w:p>
    <w:p w:rsidR="00D26D4A" w:rsidRDefault="00D26D4A">
      <w:pPr>
        <w:rPr>
          <w:noProof/>
        </w:rPr>
      </w:pPr>
      <w:bookmarkStart w:id="0" w:name="_GoBack"/>
      <w:bookmarkEnd w:id="0"/>
    </w:p>
    <w:sectPr w:rsidR="00D26D4A" w:rsidSect="00890C09">
      <w:pgSz w:w="11907" w:h="16840" w:code="9"/>
      <w:pgMar w:top="567" w:right="116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4A"/>
    <w:rsid w:val="0004258B"/>
    <w:rsid w:val="000769F8"/>
    <w:rsid w:val="000F3E5B"/>
    <w:rsid w:val="001065A9"/>
    <w:rsid w:val="0014764A"/>
    <w:rsid w:val="00192100"/>
    <w:rsid w:val="001B626C"/>
    <w:rsid w:val="001F7699"/>
    <w:rsid w:val="003504EF"/>
    <w:rsid w:val="00377A57"/>
    <w:rsid w:val="00395CA4"/>
    <w:rsid w:val="003A5994"/>
    <w:rsid w:val="00412F6F"/>
    <w:rsid w:val="00476113"/>
    <w:rsid w:val="005A45C2"/>
    <w:rsid w:val="005D6C0B"/>
    <w:rsid w:val="005F4B53"/>
    <w:rsid w:val="00616D83"/>
    <w:rsid w:val="006702B7"/>
    <w:rsid w:val="007830A7"/>
    <w:rsid w:val="007C65AB"/>
    <w:rsid w:val="007F69E5"/>
    <w:rsid w:val="00890C09"/>
    <w:rsid w:val="00AF6E07"/>
    <w:rsid w:val="00B05A19"/>
    <w:rsid w:val="00BB206E"/>
    <w:rsid w:val="00BC58AF"/>
    <w:rsid w:val="00BD31E6"/>
    <w:rsid w:val="00C64C91"/>
    <w:rsid w:val="00CF6DEE"/>
    <w:rsid w:val="00D26D4A"/>
    <w:rsid w:val="00D726D7"/>
    <w:rsid w:val="00DC060E"/>
    <w:rsid w:val="00DC74EB"/>
    <w:rsid w:val="00DF76D7"/>
    <w:rsid w:val="00EE5798"/>
    <w:rsid w:val="00F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90E2A-933E-4BA0-94E6-93A91408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119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Чернышева Таисия Александровна</dc:creator>
  <cp:keywords/>
  <cp:lastModifiedBy>Чернышева Таисия Александровна</cp:lastModifiedBy>
  <cp:revision>53</cp:revision>
  <cp:lastPrinted>1899-12-31T21:00:00Z</cp:lastPrinted>
  <dcterms:created xsi:type="dcterms:W3CDTF">2023-10-03T12:39:00Z</dcterms:created>
  <dcterms:modified xsi:type="dcterms:W3CDTF">2023-10-24T09:38:00Z</dcterms:modified>
</cp:coreProperties>
</file>